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417AF">
      <w:pPr>
        <w:jc w:val="left"/>
        <w:rPr>
          <w:rFonts w:ascii="方正黑体_GBK" w:eastAsia="方正黑体_GBK" w:cs="Times New Roman"/>
        </w:rPr>
      </w:pPr>
      <w:r>
        <w:rPr>
          <w:rFonts w:hint="eastAsia" w:ascii="方正黑体_GBK" w:eastAsia="方正黑体_GBK" w:cs="方正黑体_GBK"/>
        </w:rPr>
        <w:t>附件</w:t>
      </w:r>
    </w:p>
    <w:p w14:paraId="7DD64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ind w:right="0" w:rightChars="0"/>
        <w:jc w:val="center"/>
        <w:textAlignment w:val="auto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南川区</w:t>
      </w:r>
      <w:r>
        <w:rPr>
          <w:rFonts w:ascii="方正小标宋_GBK" w:eastAsia="方正小标宋_GBK" w:cs="方正小标宋_GBK"/>
          <w:sz w:val="44"/>
          <w:szCs w:val="44"/>
        </w:rPr>
        <w:t>2025</w:t>
      </w:r>
      <w:r>
        <w:rPr>
          <w:rFonts w:hint="eastAsia" w:ascii="方正小标宋_GBK" w:eastAsia="方正小标宋_GBK" w:cs="方正小标宋_GBK"/>
          <w:sz w:val="44"/>
          <w:szCs w:val="44"/>
        </w:rPr>
        <w:t>年农业科技试验示范基地申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报</w:t>
      </w:r>
      <w:r>
        <w:rPr>
          <w:rFonts w:hint="eastAsia" w:ascii="方正小标宋_GBK" w:eastAsia="方正小标宋_GBK" w:cs="方正小标宋_GBK"/>
          <w:sz w:val="44"/>
          <w:szCs w:val="44"/>
        </w:rPr>
        <w:t>表</w:t>
      </w:r>
      <w:bookmarkStart w:id="0" w:name="_GoBack"/>
      <w:bookmarkEnd w:id="0"/>
    </w:p>
    <w:tbl>
      <w:tblPr>
        <w:tblStyle w:val="5"/>
        <w:tblW w:w="8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527"/>
        <w:gridCol w:w="1800"/>
        <w:gridCol w:w="2851"/>
      </w:tblGrid>
      <w:tr w14:paraId="6C5F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0A9D0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color w:val="333333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CE9F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E7BE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建设单位名称</w:t>
            </w:r>
          </w:p>
        </w:tc>
        <w:tc>
          <w:tcPr>
            <w:tcW w:w="2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34135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14:paraId="10C53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4EBBC">
            <w:pPr>
              <w:snapToGrid w:val="0"/>
              <w:jc w:val="center"/>
              <w:rPr>
                <w:rFonts w:asci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333333"/>
                <w:kern w:val="0"/>
                <w:sz w:val="24"/>
                <w:szCs w:val="24"/>
              </w:rPr>
              <w:t>基地联系人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F0EA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E93A6">
            <w:pPr>
              <w:snapToGrid w:val="0"/>
              <w:jc w:val="center"/>
              <w:rPr>
                <w:rFonts w:asci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3E507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14:paraId="0D722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221AF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color w:val="333333"/>
                <w:kern w:val="0"/>
                <w:sz w:val="24"/>
                <w:szCs w:val="24"/>
              </w:rPr>
              <w:t>基地地址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015BA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221D4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color w:val="333333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595D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14:paraId="655C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131D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产业类型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51AF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BEC0D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经营规模</w:t>
            </w:r>
          </w:p>
        </w:tc>
        <w:tc>
          <w:tcPr>
            <w:tcW w:w="2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EF093F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14:paraId="3AB1A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27018E">
            <w:pPr>
              <w:snapToGrid w:val="0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技术支撑单位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2B9EE">
            <w:pPr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7A5CD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示范内容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13F75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14:paraId="641A2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4C8799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项目总投资</w:t>
            </w:r>
          </w:p>
          <w:p w14:paraId="2034B63B">
            <w:pPr>
              <w:snapToGrid w:val="0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（万元）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893EF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F09A6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申请补助资金</w:t>
            </w:r>
          </w:p>
          <w:p w14:paraId="6BF06C74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（万元）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10405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14:paraId="6C3B0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D51DD">
            <w:pPr>
              <w:snapToGrid w:val="0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项目建设内容及资金用途</w:t>
            </w:r>
          </w:p>
        </w:tc>
        <w:tc>
          <w:tcPr>
            <w:tcW w:w="717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E026B">
            <w:pPr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14:paraId="3A6D6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B58CB">
            <w:pPr>
              <w:widowControl/>
              <w:snapToGrid w:val="0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财政资金</w:t>
            </w:r>
          </w:p>
          <w:p w14:paraId="38A1AFEB">
            <w:pPr>
              <w:widowControl/>
              <w:snapToGrid w:val="0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补助环节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65F15">
            <w:pPr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 w14:paraId="7A47F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59D2A">
            <w:pPr>
              <w:widowControl/>
              <w:snapToGrid w:val="0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项目绩效</w:t>
            </w:r>
          </w:p>
          <w:p w14:paraId="4D92F108">
            <w:pPr>
              <w:widowControl/>
              <w:snapToGrid w:val="0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目标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8C84">
            <w:pPr>
              <w:snapToGrid w:val="0"/>
              <w:rPr>
                <w:rFonts w:ascii="Times New Roman" w:cs="Times New Roman"/>
                <w:kern w:val="0"/>
                <w:sz w:val="24"/>
                <w:szCs w:val="24"/>
              </w:rPr>
            </w:pPr>
          </w:p>
        </w:tc>
      </w:tr>
      <w:tr w14:paraId="39C3E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083C">
            <w:pPr>
              <w:snapToGrid w:val="0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申报单位意见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A74B">
            <w:pPr>
              <w:snapToGrid w:val="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本单位对以上内容的真实性和准确性负责，自愿申报该项目。</w:t>
            </w:r>
          </w:p>
          <w:p w14:paraId="69693FDD">
            <w:pPr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  <w:p w14:paraId="6C92DD7E">
            <w:pPr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  <w:p w14:paraId="5776CC7A">
            <w:pPr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  <w:p w14:paraId="2137A21C">
            <w:pPr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  <w:p w14:paraId="22F42FD5">
            <w:pPr>
              <w:snapToGrid w:val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负责人签名：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/>
                <w:sz w:val="24"/>
                <w:szCs w:val="24"/>
              </w:rPr>
              <w:t>（单位公章）</w:t>
            </w:r>
          </w:p>
          <w:p w14:paraId="57CB43A7">
            <w:pPr>
              <w:snapToGrid w:val="0"/>
              <w:jc w:val="left"/>
              <w:rPr>
                <w:rFonts w:ascii="Times New Roman" w:cs="Times New Roman"/>
                <w:sz w:val="24"/>
                <w:szCs w:val="24"/>
              </w:rPr>
            </w:pPr>
          </w:p>
          <w:p w14:paraId="5F0865C3">
            <w:pPr>
              <w:snapToGrid w:val="0"/>
              <w:jc w:val="left"/>
              <w:rPr>
                <w:rFonts w:ascii="Times New Roman" w:cs="Times New Roman"/>
                <w:sz w:val="24"/>
                <w:szCs w:val="24"/>
              </w:rPr>
            </w:pPr>
          </w:p>
          <w:p w14:paraId="19D5E539">
            <w:pPr>
              <w:snapToGrid w:val="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月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</w:rPr>
              <w:t>日</w:t>
            </w:r>
          </w:p>
        </w:tc>
      </w:tr>
      <w:tr w14:paraId="1B5A2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82F8">
            <w:pPr>
              <w:snapToGrid w:val="0"/>
              <w:jc w:val="center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乡镇（街道）</w:t>
            </w:r>
          </w:p>
          <w:p w14:paraId="44CF89B4"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CCB83">
            <w:pPr>
              <w:snapToGrid w:val="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经认真审核，该基地符合申报条件。同意推荐申报。</w:t>
            </w:r>
          </w:p>
          <w:p w14:paraId="375FFB02">
            <w:pPr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  <w:p w14:paraId="7D70F669">
            <w:pPr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  <w:p w14:paraId="72B5B7CA">
            <w:pPr>
              <w:pStyle w:val="2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26029ABA">
            <w:pPr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  <w:p w14:paraId="3D9EAB6D">
            <w:pPr>
              <w:snapToGrid w:val="0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kern w:val="0"/>
                <w:sz w:val="24"/>
                <w:szCs w:val="24"/>
              </w:rPr>
              <w:t>乡镇农业（畜牧）签字盖章：</w:t>
            </w:r>
            <w:r>
              <w:rPr>
                <w:rFonts w:asci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乡镇领导签字（盖章）：</w:t>
            </w:r>
          </w:p>
          <w:p w14:paraId="443447FD">
            <w:pPr>
              <w:snapToGrid w:val="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4186E140">
      <w:pPr>
        <w:rPr>
          <w:rFonts w:cs="Times New Roman"/>
        </w:rPr>
      </w:pPr>
    </w:p>
    <w:sectPr>
      <w:footerReference r:id="rId3" w:type="default"/>
      <w:pgSz w:w="11906" w:h="16838"/>
      <w:pgMar w:top="2098" w:right="1531" w:bottom="1985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D9ADF">
    <w:pPr>
      <w:pStyle w:val="3"/>
      <w:framePr w:wrap="around" w:vAnchor="text" w:hAnchor="margin" w:xAlign="outside" w:y="1"/>
      <w:rPr>
        <w:rStyle w:val="7"/>
        <w:rFonts w:ascii="Times New Roman" w:cs="Times New Roman"/>
        <w:sz w:val="28"/>
        <w:szCs w:val="28"/>
      </w:rPr>
    </w:pPr>
    <w:r>
      <w:rPr>
        <w:rStyle w:val="7"/>
        <w:rFonts w:ascii="Times New Roman" w:cs="Times New Roman"/>
        <w:sz w:val="28"/>
        <w:szCs w:val="28"/>
      </w:rPr>
      <w:t>—</w:t>
    </w:r>
    <w:r>
      <w:rPr>
        <w:rStyle w:val="7"/>
        <w:rFonts w:ascii="Times New Roman" w:cs="Times New Roman"/>
        <w:sz w:val="28"/>
        <w:szCs w:val="28"/>
      </w:rPr>
      <w:fldChar w:fldCharType="begin"/>
    </w:r>
    <w:r>
      <w:rPr>
        <w:rStyle w:val="7"/>
        <w:rFonts w:asci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cs="Times New Roman"/>
        <w:sz w:val="28"/>
        <w:szCs w:val="28"/>
      </w:rPr>
      <w:fldChar w:fldCharType="separate"/>
    </w:r>
    <w:r>
      <w:rPr>
        <w:rStyle w:val="7"/>
        <w:rFonts w:ascii="Times New Roman" w:cs="Times New Roman"/>
        <w:sz w:val="28"/>
        <w:szCs w:val="28"/>
      </w:rPr>
      <w:t>2</w:t>
    </w:r>
    <w:r>
      <w:rPr>
        <w:rStyle w:val="7"/>
        <w:rFonts w:ascii="Times New Roman" w:cs="Times New Roman"/>
        <w:sz w:val="28"/>
        <w:szCs w:val="28"/>
      </w:rPr>
      <w:fldChar w:fldCharType="end"/>
    </w:r>
    <w:r>
      <w:rPr>
        <w:rStyle w:val="7"/>
        <w:rFonts w:ascii="Times New Roman" w:cs="Times New Roman"/>
        <w:sz w:val="28"/>
        <w:szCs w:val="28"/>
      </w:rPr>
      <w:t>—</w:t>
    </w:r>
  </w:p>
  <w:p w14:paraId="296785AF"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B5558"/>
    <w:rsid w:val="002130A0"/>
    <w:rsid w:val="0067100C"/>
    <w:rsid w:val="00677D7C"/>
    <w:rsid w:val="00902623"/>
    <w:rsid w:val="00B41F04"/>
    <w:rsid w:val="00E23799"/>
    <w:rsid w:val="00EC416F"/>
    <w:rsid w:val="00FB1BE1"/>
    <w:rsid w:val="0E37657A"/>
    <w:rsid w:val="0FDC5544"/>
    <w:rsid w:val="15B558EB"/>
    <w:rsid w:val="1F5D7D23"/>
    <w:rsid w:val="22C500B9"/>
    <w:rsid w:val="2ABA455C"/>
    <w:rsid w:val="38BC6967"/>
    <w:rsid w:val="43503E25"/>
    <w:rsid w:val="446B6921"/>
    <w:rsid w:val="530103EA"/>
    <w:rsid w:val="54D04DBB"/>
    <w:rsid w:val="590839CE"/>
    <w:rsid w:val="5FB55D06"/>
    <w:rsid w:val="60696422"/>
    <w:rsid w:val="64964DAF"/>
    <w:rsid w:val="738D2613"/>
    <w:rsid w:val="76716559"/>
    <w:rsid w:val="785079AB"/>
    <w:rsid w:val="7EB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99"/>
    <w:pPr>
      <w:snapToGrid w:val="0"/>
      <w:spacing w:line="540" w:lineRule="exact"/>
    </w:pPr>
    <w:rPr>
      <w:color w:val="00000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Header Char"/>
    <w:basedOn w:val="6"/>
    <w:link w:val="4"/>
    <w:semiHidden/>
    <w:qFormat/>
    <w:uiPriority w:val="99"/>
    <w:rPr>
      <w:rFonts w:ascii="方正仿宋_GBK" w:hAnsi="Times New Roman" w:eastAsia="方正仿宋_GBK" w:cs="方正仿宋_GBK"/>
      <w:sz w:val="18"/>
      <w:szCs w:val="18"/>
    </w:rPr>
  </w:style>
  <w:style w:type="character" w:customStyle="1" w:styleId="9">
    <w:name w:val="Footer Char"/>
    <w:basedOn w:val="6"/>
    <w:link w:val="3"/>
    <w:semiHidden/>
    <w:qFormat/>
    <w:uiPriority w:val="99"/>
    <w:rPr>
      <w:rFonts w:ascii="方正仿宋_GBK" w:hAnsi="Times New Roman" w:eastAsia="方正仿宋_GBK" w:cs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P R C</Company>
  <Pages>2</Pages>
  <Words>1459</Words>
  <Characters>1546</Characters>
  <Lines>0</Lines>
  <Paragraphs>0</Paragraphs>
  <TotalTime>14</TotalTime>
  <ScaleCrop>false</ScaleCrop>
  <LinksUpToDate>false</LinksUpToDate>
  <CharactersWithSpaces>1771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2025-07-14T03:54:00Z</dcterms:created>
  <dc:creator>Administrator</dc:creator>
  <cp:lastModifiedBy>WPS_1751874198</cp:lastModifiedBy>
  <dcterms:modified xsi:type="dcterms:W3CDTF">2025-07-22T02:00:36Z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eyJoZGlkIjoiYjgwYzg5YmVjZTRhN2NlNmM0MmY4ODMxNjJhNzNmYjIiLCJ1c2VySWQiOiIxNzE2NzkwMjA5In0=</vt:lpwstr>
  </property>
  <property fmtid="{D5CDD505-2E9C-101B-9397-08002B2CF9AE}" pid="4" name="ICV">
    <vt:lpwstr>007F9C4964E043E0AA1B001CBD3653DC_13</vt:lpwstr>
  </property>
</Properties>
</file>